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5759C56A" w14:textId="77777777" w:rsidTr="00E941EF">
        <w:tc>
          <w:tcPr>
            <w:tcW w:w="3023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alias w:val="Your Name:"/>
              <w:tag w:val="Your Name:"/>
              <w:id w:val="-1220516334"/>
              <w:placeholder>
                <w:docPart w:val="55D52CAB3F4A3643B31C3DAECF0AC0F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420353F7" w14:textId="32C60D71" w:rsidR="00B93310" w:rsidRPr="002C6272" w:rsidRDefault="00330136" w:rsidP="003856C9">
                <w:pPr>
                  <w:pStyle w:val="Heading1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2C6272">
                  <w:rPr>
                    <w:rFonts w:asciiTheme="minorHAnsi" w:hAnsiTheme="minorHAnsi"/>
                    <w:sz w:val="20"/>
                    <w:szCs w:val="20"/>
                  </w:rPr>
                  <w:t>Hamze Beshir</w:t>
                </w:r>
                <w:r w:rsidR="00E370EE">
                  <w:rPr>
                    <w:rFonts w:asciiTheme="minorHAnsi" w:hAnsiTheme="minorHAnsi"/>
                    <w:sz w:val="20"/>
                    <w:szCs w:val="20"/>
                  </w:rPr>
                  <w:t xml:space="preserve"> a</w:t>
                </w:r>
                <w:r w:rsidR="0075776E">
                  <w:rPr>
                    <w:rFonts w:asciiTheme="minorHAnsi" w:hAnsiTheme="minorHAnsi"/>
                    <w:sz w:val="20"/>
                    <w:szCs w:val="20"/>
                  </w:rPr>
                  <w:t>BDULLAHI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2C6272" w14:paraId="1B698A4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4B9150F" w14:textId="77777777" w:rsidR="00441EB9" w:rsidRPr="002C6272" w:rsidRDefault="00441EB9" w:rsidP="00441EB9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12A39B60" wp14:editId="298C5AF0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17BC0F3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2C6272" w14:paraId="3B474F1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AE9ED74" w14:textId="420B1E92" w:rsidR="00441EB9" w:rsidRPr="002C6272" w:rsidRDefault="0075776E" w:rsidP="00441EB9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hamse.fasc@gmail.com</w:t>
                  </w:r>
                </w:p>
              </w:tc>
            </w:tr>
            <w:tr w:rsidR="00441EB9" w:rsidRPr="002C6272" w14:paraId="511DE79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9B0DD13" w14:textId="75CC5B51" w:rsidR="00441EB9" w:rsidRPr="002C6272" w:rsidRDefault="00441EB9" w:rsidP="00441EB9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75776E" w:rsidRPr="002C6272" w14:paraId="51FF367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34A3C7D" w14:textId="39DBBC4A" w:rsidR="0075776E" w:rsidRPr="002C6272" w:rsidRDefault="0075776E" w:rsidP="0075776E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75776E" w:rsidRPr="002C6272" w14:paraId="19D60F9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6D94FC5" w14:textId="67A550AA" w:rsidR="0075776E" w:rsidRPr="002C6272" w:rsidRDefault="0075776E" w:rsidP="0075776E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4C146924" wp14:editId="46126CAF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3E6064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776E" w:rsidRPr="002C6272" w14:paraId="0FA410B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41FB65E" w14:textId="3DD32891" w:rsidR="0075776E" w:rsidRPr="002C6272" w:rsidRDefault="0075776E" w:rsidP="0075776E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+1 306 (580) 3808</w:t>
                  </w:r>
                </w:p>
              </w:tc>
            </w:tr>
            <w:tr w:rsidR="0075776E" w:rsidRPr="002C6272" w14:paraId="1EA13596" w14:textId="77777777" w:rsidTr="0075776E">
              <w:trPr>
                <w:trHeight w:val="28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2420EFEE" w14:textId="11009FCD" w:rsidR="0075776E" w:rsidRPr="002C6272" w:rsidRDefault="0075776E" w:rsidP="0075776E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20"/>
                    </w:rPr>
                  </w:pPr>
                </w:p>
              </w:tc>
            </w:tr>
            <w:tr w:rsidR="0075776E" w:rsidRPr="002C6272" w14:paraId="2D91FB84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99170D8" w14:textId="77777777" w:rsidR="0075776E" w:rsidRPr="002C6272" w:rsidRDefault="00000000" w:rsidP="0075776E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  <w:sdt>
                    <w:sdtPr>
                      <w:rPr>
                        <w:rFonts w:asciiTheme="minorHAnsi" w:hAnsiTheme="minorHAnsi"/>
                        <w:szCs w:val="20"/>
                      </w:rPr>
                      <w:alias w:val="Objective:"/>
                      <w:tag w:val="Objective:"/>
                      <w:id w:val="319159961"/>
                      <w:placeholder>
                        <w:docPart w:val="15D2AC562DD3DE469481FC821CAEF0F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5776E" w:rsidRPr="002C6272">
                        <w:rPr>
                          <w:rFonts w:asciiTheme="minorHAnsi" w:hAnsiTheme="minorHAnsi"/>
                          <w:szCs w:val="20"/>
                        </w:rPr>
                        <w:t>Objective</w:t>
                      </w:r>
                    </w:sdtContent>
                  </w:sdt>
                </w:p>
                <w:p w14:paraId="4BA2CE88" w14:textId="77777777" w:rsidR="0075776E" w:rsidRPr="002C6272" w:rsidRDefault="0075776E" w:rsidP="0075776E">
                  <w:pPr>
                    <w:pStyle w:val="GraphicElement"/>
                  </w:pPr>
                  <w:r w:rsidRPr="002C6272">
                    <mc:AlternateContent>
                      <mc:Choice Requires="wps">
                        <w:drawing>
                          <wp:inline distT="0" distB="0" distL="0" distR="0" wp14:anchorId="5C698D54" wp14:editId="585FB890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F46A05A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FDA1CDC" w14:textId="64A838CA" w:rsidR="0075776E" w:rsidRPr="0075776E" w:rsidRDefault="0075776E" w:rsidP="0075776E">
                  <w:pPr>
                    <w:pStyle w:val="NormalWeb"/>
                    <w:rPr>
                      <w:color w:val="000000"/>
                    </w:rPr>
                  </w:pPr>
                  <w:r>
                    <w:rPr>
                      <w:rStyle w:val="Emphasis"/>
                      <w:color w:val="000000"/>
                    </w:rPr>
                    <w:t>"</w:t>
                  </w:r>
                  <w:r w:rsidRPr="0075776E">
                    <w:rPr>
                      <w:rStyle w:val="Emphasis"/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Dependable and adaptable student </w:t>
                  </w:r>
                  <w:r w:rsidR="00E54715">
                    <w:rPr>
                      <w:rStyle w:val="Emphasis"/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Seeking an </w:t>
                  </w:r>
                  <w:r w:rsidRPr="0075776E">
                    <w:rPr>
                      <w:rStyle w:val="Emphasis"/>
                      <w:rFonts w:asciiTheme="minorHAnsi" w:hAnsiTheme="minorHAnsi"/>
                      <w:color w:val="000000"/>
                      <w:sz w:val="22"/>
                      <w:szCs w:val="22"/>
                    </w:rPr>
                    <w:t>opportunity to develop professional skills while providing excellent service and support in a fast-paced environment."</w:t>
                  </w:r>
                </w:p>
              </w:tc>
            </w:tr>
            <w:tr w:rsidR="0075776E" w:rsidRPr="002C6272" w14:paraId="2CA4B2D4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546AB764" w14:textId="77777777" w:rsidR="0075776E" w:rsidRPr="002C6272" w:rsidRDefault="00000000" w:rsidP="0075776E">
                  <w:pPr>
                    <w:pStyle w:val="Heading3"/>
                    <w:rPr>
                      <w:rFonts w:asciiTheme="minorHAnsi" w:hAnsiTheme="minorHAnsi"/>
                      <w:szCs w:val="20"/>
                    </w:rPr>
                  </w:pPr>
                  <w:sdt>
                    <w:sdtPr>
                      <w:rPr>
                        <w:rFonts w:asciiTheme="minorHAnsi" w:hAnsiTheme="minorHAnsi"/>
                        <w:szCs w:val="20"/>
                      </w:rPr>
                      <w:alias w:val="Skills:"/>
                      <w:tag w:val="Skills:"/>
                      <w:id w:val="1490835561"/>
                      <w:placeholder>
                        <w:docPart w:val="10D9857DB624ED4CA49E80E8DF44FCD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5776E" w:rsidRPr="002C6272">
                        <w:rPr>
                          <w:rFonts w:asciiTheme="minorHAnsi" w:hAnsiTheme="minorHAnsi"/>
                          <w:szCs w:val="20"/>
                        </w:rPr>
                        <w:t>Skills</w:t>
                      </w:r>
                    </w:sdtContent>
                  </w:sdt>
                </w:p>
                <w:p w14:paraId="1D0A5943" w14:textId="77777777" w:rsidR="0075776E" w:rsidRPr="002C6272" w:rsidRDefault="0075776E" w:rsidP="0075776E">
                  <w:pPr>
                    <w:pStyle w:val="GraphicElement"/>
                  </w:pPr>
                  <w:r w:rsidRPr="002C6272">
                    <mc:AlternateContent>
                      <mc:Choice Requires="wps">
                        <w:drawing>
                          <wp:inline distT="0" distB="0" distL="0" distR="0" wp14:anchorId="6B385F7A" wp14:editId="6CB3AC20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4ACA288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24A4ABB" w14:textId="77777777" w:rsidR="0075776E" w:rsidRPr="002C6272" w:rsidRDefault="0075776E" w:rsidP="0075776E">
                  <w:pPr>
                    <w:pStyle w:val="NormalWeb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Customer service</w:t>
                  </w:r>
                </w:p>
                <w:p w14:paraId="1721B676" w14:textId="77777777" w:rsidR="0075776E" w:rsidRPr="002C6272" w:rsidRDefault="0075776E" w:rsidP="0075776E">
                  <w:pPr>
                    <w:pStyle w:val="NormalWeb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Cash handling &amp; basic math</w:t>
                  </w:r>
                </w:p>
                <w:p w14:paraId="03618E22" w14:textId="77777777" w:rsidR="0075776E" w:rsidRPr="002C6272" w:rsidRDefault="0075776E" w:rsidP="0075776E">
                  <w:pPr>
                    <w:pStyle w:val="NormalWeb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Cleaning &amp; sanitizing</w:t>
                  </w:r>
                </w:p>
                <w:p w14:paraId="356765DA" w14:textId="24C9BA2F" w:rsidR="0075776E" w:rsidRPr="002C6272" w:rsidRDefault="0075776E" w:rsidP="0075776E">
                  <w:pPr>
                    <w:pStyle w:val="NormalWeb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Stocking &amp; organizing inventory</w:t>
                  </w:r>
                </w:p>
                <w:p w14:paraId="582C4A70" w14:textId="77777777" w:rsidR="0075776E" w:rsidRPr="002C6272" w:rsidRDefault="0075776E" w:rsidP="0075776E">
                  <w:pPr>
                    <w:pStyle w:val="NormalWeb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2C6272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Safety awareness</w:t>
                  </w:r>
                </w:p>
                <w:p w14:paraId="310F2254" w14:textId="4C33EE60" w:rsidR="0075776E" w:rsidRPr="002C6272" w:rsidRDefault="0075776E" w:rsidP="0075776E"/>
              </w:tc>
            </w:tr>
          </w:tbl>
          <w:p w14:paraId="456D3F57" w14:textId="77777777" w:rsidR="00B93310" w:rsidRPr="002C6272" w:rsidRDefault="00B93310" w:rsidP="003856C9"/>
        </w:tc>
        <w:tc>
          <w:tcPr>
            <w:tcW w:w="723" w:type="dxa"/>
          </w:tcPr>
          <w:p w14:paraId="0B23BBA9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7EC1C223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4E2E7B5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0B6F1719D6881B45947056B13FFF68C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7234FC74" w14:textId="77777777" w:rsidR="00330136" w:rsidRPr="00637AA7" w:rsidRDefault="00330136" w:rsidP="00330136">
                  <w:pPr>
                    <w:pStyle w:val="NormalWeb"/>
                    <w:rPr>
                      <w:color w:val="000000"/>
                      <w:sz w:val="21"/>
                      <w:szCs w:val="21"/>
                    </w:rPr>
                  </w:pPr>
                  <w:r w:rsidRPr="00637AA7">
                    <w:rPr>
                      <w:rStyle w:val="Strong"/>
                      <w:color w:val="000000"/>
                      <w:sz w:val="21"/>
                      <w:szCs w:val="21"/>
                    </w:rPr>
                    <w:t>Customer Service &amp; Hospitality</w:t>
                  </w:r>
                </w:p>
                <w:p w14:paraId="75C5D6F6" w14:textId="77777777" w:rsidR="00330136" w:rsidRPr="00637AA7" w:rsidRDefault="00330136" w:rsidP="00D10CE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  <w:sz w:val="21"/>
                      <w:szCs w:val="21"/>
                    </w:rPr>
                  </w:pPr>
                  <w:r w:rsidRPr="00637AA7">
                    <w:rPr>
                      <w:color w:val="000000"/>
                      <w:sz w:val="21"/>
                      <w:szCs w:val="21"/>
                    </w:rPr>
                    <w:t>Greet and assist customers in shops, cafes, or hotels</w:t>
                  </w:r>
                </w:p>
                <w:p w14:paraId="41D4A011" w14:textId="77777777" w:rsidR="00330136" w:rsidRDefault="00330136" w:rsidP="00D10CE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  <w:sz w:val="21"/>
                      <w:szCs w:val="21"/>
                    </w:rPr>
                  </w:pPr>
                  <w:r w:rsidRPr="00637AA7">
                    <w:rPr>
                      <w:color w:val="000000"/>
                      <w:sz w:val="21"/>
                      <w:szCs w:val="21"/>
                    </w:rPr>
                    <w:t>Handle transactions and provide service with professionalism</w:t>
                  </w:r>
                </w:p>
                <w:p w14:paraId="5E20F802" w14:textId="77C51384" w:rsidR="00E54715" w:rsidRPr="00E54715" w:rsidRDefault="00E54715" w:rsidP="00E5471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Client Assistance and providing solution at local banks</w:t>
                  </w:r>
                </w:p>
                <w:p w14:paraId="6AD8AAA5" w14:textId="7219AD3E" w:rsidR="00330136" w:rsidRPr="00637AA7" w:rsidRDefault="00E54715" w:rsidP="00330136">
                  <w:pPr>
                    <w:pStyle w:val="NormalWeb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rong"/>
                      <w:color w:val="000000"/>
                      <w:sz w:val="21"/>
                      <w:szCs w:val="21"/>
                    </w:rPr>
                    <w:t xml:space="preserve">Store Sales Associate, </w:t>
                  </w:r>
                  <w:r w:rsidR="00330136" w:rsidRPr="00637AA7">
                    <w:rPr>
                      <w:rStyle w:val="Strong"/>
                      <w:color w:val="000000"/>
                      <w:sz w:val="21"/>
                      <w:szCs w:val="21"/>
                    </w:rPr>
                    <w:t>Inventory &amp; Stocking</w:t>
                  </w:r>
                </w:p>
                <w:p w14:paraId="15176BBD" w14:textId="77777777" w:rsidR="00330136" w:rsidRPr="00637AA7" w:rsidRDefault="00330136" w:rsidP="00D10CE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  <w:sz w:val="21"/>
                      <w:szCs w:val="21"/>
                    </w:rPr>
                  </w:pPr>
                  <w:r w:rsidRPr="00637AA7">
                    <w:rPr>
                      <w:color w:val="000000"/>
                      <w:sz w:val="21"/>
                      <w:szCs w:val="21"/>
                    </w:rPr>
                    <w:t>Restock shelves and manage product placement</w:t>
                  </w:r>
                </w:p>
                <w:p w14:paraId="0A4AB9FA" w14:textId="77777777" w:rsidR="008F6337" w:rsidRPr="00D10CE5" w:rsidRDefault="00330136" w:rsidP="00D10CE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 w:rsidRPr="00637AA7">
                    <w:rPr>
                      <w:color w:val="000000"/>
                      <w:sz w:val="21"/>
                      <w:szCs w:val="21"/>
                    </w:rPr>
                    <w:t>Assist with receiving and organizing deliveries</w:t>
                  </w:r>
                </w:p>
                <w:p w14:paraId="5B25D619" w14:textId="77777777" w:rsidR="00D10CE5" w:rsidRDefault="00D10CE5" w:rsidP="00D10CE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  <w:sz w:val="21"/>
                      <w:szCs w:val="21"/>
                    </w:rPr>
                  </w:pPr>
                  <w:r w:rsidRPr="00637AA7">
                    <w:rPr>
                      <w:color w:val="000000"/>
                      <w:sz w:val="21"/>
                      <w:szCs w:val="21"/>
                    </w:rPr>
                    <w:t>Perform routine upkeep and organization tasks</w:t>
                  </w:r>
                </w:p>
                <w:p w14:paraId="16EC3534" w14:textId="2EACB0BD" w:rsidR="00E54715" w:rsidRPr="00D10CE5" w:rsidRDefault="00E54715" w:rsidP="00D10CE5">
                  <w:pPr>
                    <w:pStyle w:val="NormalWeb"/>
                    <w:numPr>
                      <w:ilvl w:val="0"/>
                      <w:numId w:val="3"/>
                    </w:num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Receptionist</w:t>
                  </w:r>
                </w:p>
              </w:tc>
            </w:tr>
            <w:tr w:rsidR="008F6337" w14:paraId="693B22C4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A41A608" w14:textId="07DDB040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E79778E72DB07B4C9B155D167E9DB1B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3267E2FD" w14:textId="77777777" w:rsidR="008C7658" w:rsidRPr="00195B77" w:rsidRDefault="008C7658" w:rsidP="008C7658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C76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Diploma in Interactive Design (In Progress), Saskatchewan Polytechnic, Regina, SK — Expected 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  <w:p w14:paraId="4C08DAA3" w14:textId="77777777" w:rsidR="00195B77" w:rsidRPr="00195B77" w:rsidRDefault="00195B77" w:rsidP="00195B7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  <w:p w14:paraId="6D08BDA6" w14:textId="77777777" w:rsidR="00195B77" w:rsidRPr="00195B77" w:rsidRDefault="00195B77" w:rsidP="00195B77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Building Knowledge in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design,technology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and communication</w:t>
                  </w:r>
                </w:p>
                <w:p w14:paraId="78D2C672" w14:textId="77777777" w:rsidR="00195B77" w:rsidRDefault="00195B77" w:rsidP="00195B77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While balancing academic responsibilities.</w:t>
                  </w:r>
                </w:p>
                <w:p w14:paraId="1D3254B9" w14:textId="77777777" w:rsidR="00195B77" w:rsidRDefault="00195B77" w:rsidP="00195B77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5EC5E6FB" w14:textId="27ADFF64" w:rsidR="00195B77" w:rsidRPr="00195B77" w:rsidRDefault="00195B77" w:rsidP="00195B77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Maintained high school diploma overseas in 2023</w:t>
                  </w:r>
                </w:p>
              </w:tc>
            </w:tr>
            <w:tr w:rsidR="008F6337" w14:paraId="098B6538" w14:textId="77777777" w:rsidTr="00B85871">
              <w:tc>
                <w:tcPr>
                  <w:tcW w:w="5191" w:type="dxa"/>
                </w:tcPr>
                <w:p w14:paraId="1CB1B583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ACF717EA4105AE4F91CDE122B045963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23484850" w14:textId="77777777" w:rsidR="00637AA7" w:rsidRPr="008C7658" w:rsidRDefault="00637AA7" w:rsidP="00637AA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765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Volunteer Maintenance Coordinator</w:t>
                  </w:r>
                </w:p>
                <w:p w14:paraId="688D232D" w14:textId="73783C6E" w:rsidR="008F6337" w:rsidRPr="00637AA7" w:rsidRDefault="00637AA7" w:rsidP="00637AA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8C76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Assisted in maintaining cleanliness and orderliness of </w:t>
                  </w:r>
                  <w:r w:rsidR="00195B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a</w:t>
                  </w:r>
                  <w:r w:rsidRPr="008C76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community center, ensuring a welcoming environment for visitors.</w:t>
                  </w:r>
                </w:p>
              </w:tc>
            </w:tr>
          </w:tbl>
          <w:p w14:paraId="43B6D016" w14:textId="77777777" w:rsidR="008F6337" w:rsidRPr="005152F2" w:rsidRDefault="008F6337" w:rsidP="003856C9"/>
        </w:tc>
      </w:tr>
    </w:tbl>
    <w:p w14:paraId="29F76327" w14:textId="77777777" w:rsidR="00E941EF" w:rsidRDefault="00E941EF" w:rsidP="0019561F">
      <w:pPr>
        <w:pStyle w:val="NoSpacing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B102" w14:textId="77777777" w:rsidR="009F1E1F" w:rsidRDefault="009F1E1F" w:rsidP="003856C9">
      <w:pPr>
        <w:spacing w:after="0" w:line="240" w:lineRule="auto"/>
      </w:pPr>
      <w:r>
        <w:separator/>
      </w:r>
    </w:p>
  </w:endnote>
  <w:endnote w:type="continuationSeparator" w:id="0">
    <w:p w14:paraId="3416ECCF" w14:textId="77777777" w:rsidR="009F1E1F" w:rsidRDefault="009F1E1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7057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91DD17B" wp14:editId="47FA1C5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B97ED2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D562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929B316" wp14:editId="5FC83F1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75A7781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7136" w14:textId="77777777" w:rsidR="009F1E1F" w:rsidRDefault="009F1E1F" w:rsidP="003856C9">
      <w:pPr>
        <w:spacing w:after="0" w:line="240" w:lineRule="auto"/>
      </w:pPr>
      <w:r>
        <w:separator/>
      </w:r>
    </w:p>
  </w:footnote>
  <w:footnote w:type="continuationSeparator" w:id="0">
    <w:p w14:paraId="2572BE4B" w14:textId="77777777" w:rsidR="009F1E1F" w:rsidRDefault="009F1E1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C442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F3B4CAA" wp14:editId="10F8F00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932D04D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DD16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11E52CE" wp14:editId="635B85D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6F752C0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339E"/>
    <w:multiLevelType w:val="multilevel"/>
    <w:tmpl w:val="0562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B69FB"/>
    <w:multiLevelType w:val="hybridMultilevel"/>
    <w:tmpl w:val="FF92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2697"/>
    <w:multiLevelType w:val="multilevel"/>
    <w:tmpl w:val="A6A6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65998"/>
    <w:multiLevelType w:val="multilevel"/>
    <w:tmpl w:val="B4C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06A4F"/>
    <w:multiLevelType w:val="hybridMultilevel"/>
    <w:tmpl w:val="804C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1532"/>
    <w:multiLevelType w:val="multilevel"/>
    <w:tmpl w:val="A742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64048"/>
    <w:multiLevelType w:val="hybridMultilevel"/>
    <w:tmpl w:val="B62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5376">
    <w:abstractNumId w:val="2"/>
  </w:num>
  <w:num w:numId="2" w16cid:durableId="197351857">
    <w:abstractNumId w:val="3"/>
  </w:num>
  <w:num w:numId="3" w16cid:durableId="1037268455">
    <w:abstractNumId w:val="0"/>
  </w:num>
  <w:num w:numId="4" w16cid:durableId="1724796018">
    <w:abstractNumId w:val="4"/>
  </w:num>
  <w:num w:numId="5" w16cid:durableId="1273442922">
    <w:abstractNumId w:val="5"/>
  </w:num>
  <w:num w:numId="6" w16cid:durableId="1220677397">
    <w:abstractNumId w:val="1"/>
  </w:num>
  <w:num w:numId="7" w16cid:durableId="26045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36"/>
    <w:rsid w:val="00052BE1"/>
    <w:rsid w:val="0007412A"/>
    <w:rsid w:val="0010199E"/>
    <w:rsid w:val="001765FE"/>
    <w:rsid w:val="0019561F"/>
    <w:rsid w:val="00195B77"/>
    <w:rsid w:val="001B32D2"/>
    <w:rsid w:val="0020655E"/>
    <w:rsid w:val="00293B83"/>
    <w:rsid w:val="002A3621"/>
    <w:rsid w:val="002B3890"/>
    <w:rsid w:val="002B7747"/>
    <w:rsid w:val="002C6272"/>
    <w:rsid w:val="002C77B9"/>
    <w:rsid w:val="002F485A"/>
    <w:rsid w:val="003053D9"/>
    <w:rsid w:val="00330136"/>
    <w:rsid w:val="003856C9"/>
    <w:rsid w:val="00396369"/>
    <w:rsid w:val="003A7EE4"/>
    <w:rsid w:val="003F4D31"/>
    <w:rsid w:val="0043426C"/>
    <w:rsid w:val="00441EB9"/>
    <w:rsid w:val="00463463"/>
    <w:rsid w:val="00473EF8"/>
    <w:rsid w:val="004760E5"/>
    <w:rsid w:val="004C6C0E"/>
    <w:rsid w:val="004D22BB"/>
    <w:rsid w:val="0051258D"/>
    <w:rsid w:val="005152F2"/>
    <w:rsid w:val="00534E4E"/>
    <w:rsid w:val="00551D35"/>
    <w:rsid w:val="00557019"/>
    <w:rsid w:val="005674AC"/>
    <w:rsid w:val="005A1E51"/>
    <w:rsid w:val="005A7E57"/>
    <w:rsid w:val="006122D5"/>
    <w:rsid w:val="00616FF4"/>
    <w:rsid w:val="00637AA7"/>
    <w:rsid w:val="006A3CE7"/>
    <w:rsid w:val="00743379"/>
    <w:rsid w:val="0075776E"/>
    <w:rsid w:val="007803B7"/>
    <w:rsid w:val="007B2F5C"/>
    <w:rsid w:val="007C5F05"/>
    <w:rsid w:val="00832043"/>
    <w:rsid w:val="00832F81"/>
    <w:rsid w:val="008C7658"/>
    <w:rsid w:val="008C7CA2"/>
    <w:rsid w:val="008F6337"/>
    <w:rsid w:val="009F1E1F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0CE5"/>
    <w:rsid w:val="00D11C4D"/>
    <w:rsid w:val="00D5067A"/>
    <w:rsid w:val="00D85A85"/>
    <w:rsid w:val="00DC79BB"/>
    <w:rsid w:val="00E34D58"/>
    <w:rsid w:val="00E370EE"/>
    <w:rsid w:val="00E4586C"/>
    <w:rsid w:val="00E54715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7E1A1"/>
  <w15:chartTrackingRefBased/>
  <w15:docId w15:val="{5618EC8D-A770-1A42-BC3C-9B3702B6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NormalWeb">
    <w:name w:val="Normal (Web)"/>
    <w:basedOn w:val="Normal"/>
    <w:uiPriority w:val="99"/>
    <w:unhideWhenUsed/>
    <w:rsid w:val="003301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30136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2C627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7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msebeshir/Library/Containers/com.microsoft.Word/Data/Library/Application%20Support/Microsoft/Office/16.0/DTS/Search/%7bC2B83CAD-FC77-404B-B8BE-D46E2615F0CB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52CAB3F4A3643B31C3DAECF0AC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99550-47F8-2440-956C-876633B376C7}"/>
      </w:docPartPr>
      <w:docPartBody>
        <w:p w:rsidR="009924ED" w:rsidRDefault="00000000">
          <w:pPr>
            <w:pStyle w:val="55D52CAB3F4A3643B31C3DAECF0AC0FE"/>
          </w:pPr>
          <w:r w:rsidRPr="005152F2">
            <w:t>Your Name</w:t>
          </w:r>
        </w:p>
      </w:docPartBody>
    </w:docPart>
    <w:docPart>
      <w:docPartPr>
        <w:name w:val="0B6F1719D6881B45947056B13FFF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8EB2-DF22-D647-851C-B29768F73E72}"/>
      </w:docPartPr>
      <w:docPartBody>
        <w:p w:rsidR="009924ED" w:rsidRDefault="00000000">
          <w:pPr>
            <w:pStyle w:val="0B6F1719D6881B45947056B13FFF68C5"/>
          </w:pPr>
          <w:r w:rsidRPr="005152F2">
            <w:t>Experience</w:t>
          </w:r>
        </w:p>
      </w:docPartBody>
    </w:docPart>
    <w:docPart>
      <w:docPartPr>
        <w:name w:val="E79778E72DB07B4C9B155D167E9D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F405-6A78-F14F-8EFE-A075C73E1D0E}"/>
      </w:docPartPr>
      <w:docPartBody>
        <w:p w:rsidR="009924ED" w:rsidRDefault="00000000">
          <w:pPr>
            <w:pStyle w:val="E79778E72DB07B4C9B155D167E9DB1B2"/>
          </w:pPr>
          <w:r w:rsidRPr="005152F2">
            <w:t>Education</w:t>
          </w:r>
        </w:p>
      </w:docPartBody>
    </w:docPart>
    <w:docPart>
      <w:docPartPr>
        <w:name w:val="ACF717EA4105AE4F91CDE122B045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5471B-1243-364A-A1DD-709B44A1015D}"/>
      </w:docPartPr>
      <w:docPartBody>
        <w:p w:rsidR="009924ED" w:rsidRDefault="00000000">
          <w:pPr>
            <w:pStyle w:val="ACF717EA4105AE4F91CDE122B0459638"/>
          </w:pPr>
          <w:r w:rsidRPr="005152F2">
            <w:t>Volunteer Experience or Leadership</w:t>
          </w:r>
        </w:p>
      </w:docPartBody>
    </w:docPart>
    <w:docPart>
      <w:docPartPr>
        <w:name w:val="15D2AC562DD3DE469481FC821CAE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02D4-C9D2-1943-8D6E-0B82A4C93597}"/>
      </w:docPartPr>
      <w:docPartBody>
        <w:p w:rsidR="009924ED" w:rsidRDefault="00B606C6" w:rsidP="00B606C6">
          <w:pPr>
            <w:pStyle w:val="15D2AC562DD3DE469481FC821CAEF0FF"/>
          </w:pPr>
          <w:r>
            <w:t>Objective</w:t>
          </w:r>
        </w:p>
      </w:docPartBody>
    </w:docPart>
    <w:docPart>
      <w:docPartPr>
        <w:name w:val="10D9857DB624ED4CA49E80E8DF44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F935-F79B-5644-ACB1-311FBC2EFCDA}"/>
      </w:docPartPr>
      <w:docPartBody>
        <w:p w:rsidR="009924ED" w:rsidRDefault="00B606C6" w:rsidP="00B606C6">
          <w:pPr>
            <w:pStyle w:val="10D9857DB624ED4CA49E80E8DF44FCD3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C6"/>
    <w:rsid w:val="001C3CC0"/>
    <w:rsid w:val="003A7EE4"/>
    <w:rsid w:val="004C6C0E"/>
    <w:rsid w:val="009924ED"/>
    <w:rsid w:val="009D731F"/>
    <w:rsid w:val="00B606C6"/>
    <w:rsid w:val="00BC51BE"/>
    <w:rsid w:val="00C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D52CAB3F4A3643B31C3DAECF0AC0FE">
    <w:name w:val="55D52CAB3F4A3643B31C3DAECF0AC0FE"/>
  </w:style>
  <w:style w:type="paragraph" w:customStyle="1" w:styleId="0B6F1719D6881B45947056B13FFF68C5">
    <w:name w:val="0B6F1719D6881B45947056B13FFF68C5"/>
  </w:style>
  <w:style w:type="paragraph" w:customStyle="1" w:styleId="E79778E72DB07B4C9B155D167E9DB1B2">
    <w:name w:val="E79778E72DB07B4C9B155D167E9DB1B2"/>
  </w:style>
  <w:style w:type="paragraph" w:customStyle="1" w:styleId="ACF717EA4105AE4F91CDE122B0459638">
    <w:name w:val="ACF717EA4105AE4F91CDE122B0459638"/>
  </w:style>
  <w:style w:type="paragraph" w:customStyle="1" w:styleId="15D2AC562DD3DE469481FC821CAEF0FF">
    <w:name w:val="15D2AC562DD3DE469481FC821CAEF0FF"/>
    <w:rsid w:val="00B606C6"/>
  </w:style>
  <w:style w:type="paragraph" w:customStyle="1" w:styleId="10D9857DB624ED4CA49E80E8DF44FCD3">
    <w:name w:val="10D9857DB624ED4CA49E80E8DF44FCD3"/>
    <w:rsid w:val="00B60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{C2B83CAD-FC77-404B-B8BE-D46E2615F0CB}tf16392740.dotx</Template>
  <TotalTime>61</TotalTime>
  <Pages>2</Pages>
  <Words>240</Words>
  <Characters>1018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Hamze Beshir aBDULLAHI</dc:creator>
  <cp:keywords/>
  <dc:description/>
  <cp:lastModifiedBy>Abdullahi, Hamze</cp:lastModifiedBy>
  <cp:revision>6</cp:revision>
  <cp:lastPrinted>2025-09-03T00:17:00Z</cp:lastPrinted>
  <dcterms:created xsi:type="dcterms:W3CDTF">2025-09-02T17:04:00Z</dcterms:created>
  <dcterms:modified xsi:type="dcterms:W3CDTF">2025-10-12T22:44:00Z</dcterms:modified>
</cp:coreProperties>
</file>